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2"/>
        <w:wordWrap w:val="0"/>
        <w:spacing w:before="0" w:beforeAutospacing="0" w:after="0" w:afterLines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instrText xml:space="preserve"> HYPERLINK "http://zjw.beijing.gov.cn/bjjs/xxgk/gsgg/10846689/2020081414432281501.docx" \o "附件-北京市建筑信息模型（BIM）应用示范工程实施方案.docx" </w:instrTex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深圳市建筑信息模型（BIM）技术应用试点示范项目联合申报说明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fldChar w:fldCharType="end"/>
      </w:r>
    </w:p>
    <w:p>
      <w:pPr>
        <w:spacing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深圳市住房和建设局：</w:t>
      </w:r>
    </w:p>
    <w:p>
      <w:pPr>
        <w:spacing w:afterLines="0" w:line="54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兹有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（项目名称）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，位于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区，项目</w:t>
      </w:r>
      <w:r>
        <w:rPr>
          <w:rFonts w:hint="eastAsia" w:ascii="仿宋_GB2312" w:hAnsi="仿宋" w:eastAsia="仿宋_GB2312"/>
          <w:sz w:val="32"/>
          <w:szCs w:val="32"/>
        </w:rPr>
        <w:t>建设单位（或业主单位）为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，设计单位为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，施工单位为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经协商一致，由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等单位（按参与申报实际情况填写）联合申报2</w:t>
      </w:r>
      <w:r>
        <w:rPr>
          <w:rFonts w:ascii="仿宋_GB2312" w:hAnsi="仿宋_GB2312" w:eastAsia="仿宋_GB2312" w:cs="仿宋_GB2312"/>
          <w:sz w:val="32"/>
          <w:szCs w:val="32"/>
        </w:rPr>
        <w:t>024-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2025年度深圳市建筑信息模型（BIM）技术应用试点示范项目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afterLines="0"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申报单位、联系人及联系手机如下（按参与申报实际情况填写）：</w:t>
      </w:r>
    </w:p>
    <w:p>
      <w:pPr>
        <w:spacing w:afterLines="0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;</w:t>
      </w:r>
    </w:p>
    <w:p>
      <w:pPr>
        <w:spacing w:afterLines="0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spacing w:afterLines="0"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>
      <w:pPr>
        <w:spacing w:afterLines="0"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spacing w:afterLines="0"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牵头单位</w:t>
      </w:r>
      <w:r>
        <w:rPr>
          <w:rFonts w:ascii="仿宋_GB2312" w:hAnsi="仿宋_GB2312" w:eastAsia="仿宋_GB2312" w:cs="仿宋_GB2312"/>
          <w:sz w:val="32"/>
          <w:szCs w:val="32"/>
        </w:rPr>
        <w:t>）（签章）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法定代表人</w:t>
      </w:r>
      <w:r>
        <w:rPr>
          <w:rFonts w:ascii="仿宋_GB2312" w:hAnsi="仿宋_GB2312" w:eastAsia="仿宋_GB2312" w:cs="仿宋_GB2312"/>
          <w:sz w:val="32"/>
          <w:szCs w:val="32"/>
        </w:rPr>
        <w:t>（签章）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0"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spacing w:afterLines="0" w:line="560" w:lineRule="exact"/>
        <w:rPr>
          <w:rFonts w:hint="eastAsia"/>
        </w:rPr>
      </w:pPr>
      <w:r>
        <w:rPr>
          <w:rFonts w:hint="eastAsia"/>
          <w:color w:val="FF0000"/>
        </w:rPr>
        <w:t>（注：本申报说明</w:t>
      </w:r>
      <w:r>
        <w:rPr>
          <w:rFonts w:hint="eastAsia"/>
          <w:color w:val="FF0000"/>
          <w:lang w:eastAsia="zh-CN"/>
        </w:rPr>
        <w:t>申报</w:t>
      </w:r>
      <w:r>
        <w:rPr>
          <w:rFonts w:hint="eastAsia"/>
          <w:color w:val="FF0000"/>
        </w:rPr>
        <w:t>单位应与附件1、2</w:t>
      </w:r>
      <w:r>
        <w:rPr>
          <w:rFonts w:hint="eastAsia"/>
          <w:color w:val="FF0000"/>
          <w:lang w:eastAsia="zh-CN"/>
        </w:rPr>
        <w:t>申报</w:t>
      </w:r>
      <w:r>
        <w:rPr>
          <w:rFonts w:hint="eastAsia"/>
          <w:color w:val="FF0000"/>
        </w:rPr>
        <w:t>单位保持严格一致，否则视为申报无效</w:t>
      </w:r>
      <w:r>
        <w:rPr>
          <w:rFonts w:hint="eastAsia"/>
          <w:color w:val="FF0000"/>
          <w:lang w:val="en"/>
        </w:rPr>
        <w:t>，联合申报单位签章为牵头单位。</w:t>
      </w:r>
      <w:r>
        <w:rPr>
          <w:rFonts w:hint="eastAsia"/>
          <w:color w:val="FF0000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0000000000000000000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77B4B"/>
    <w:multiLevelType w:val="multilevel"/>
    <w:tmpl w:val="22177B4B"/>
    <w:lvl w:ilvl="0" w:tentative="0">
      <w:start w:val="1"/>
      <w:numFmt w:val="decimal"/>
      <w:pStyle w:val="6"/>
      <w:lvlText w:val="第 %1 章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0A81C62"/>
    <w:multiLevelType w:val="multilevel"/>
    <w:tmpl w:val="40A81C62"/>
    <w:lvl w:ilvl="0" w:tentative="0">
      <w:start w:val="2"/>
      <w:numFmt w:val="decimal"/>
      <w:suff w:val="space"/>
      <w:lvlText w:val="第 %1 章"/>
      <w:lvlJc w:val="left"/>
      <w:rPr>
        <w:rFonts w:hint="eastAsia" w:cs="Times New Roman"/>
      </w:rPr>
    </w:lvl>
    <w:lvl w:ilvl="1" w:tentative="0">
      <w:start w:val="1"/>
      <w:numFmt w:val="decimal"/>
      <w:pStyle w:val="5"/>
      <w:suff w:val="space"/>
      <w:lvlText w:val="%1.%2"/>
      <w:lvlJc w:val="left"/>
      <w:rPr>
        <w:rFonts w:hint="eastAsia" w:cs="Times New Roman"/>
      </w:rPr>
    </w:lvl>
    <w:lvl w:ilvl="2" w:tentative="0">
      <w:start w:val="1"/>
      <w:numFmt w:val="decimal"/>
      <w:suff w:val="space"/>
      <w:lvlText w:val="%1.%2.%3"/>
      <w:lvlJc w:val="left"/>
      <w:rPr>
        <w:rFonts w:hint="eastAsia" w:cs="Times New Roman"/>
      </w:rPr>
    </w:lvl>
    <w:lvl w:ilvl="3" w:tentative="0">
      <w:start w:val="1"/>
      <w:numFmt w:val="decimal"/>
      <w:lvlRestart w:val="0"/>
      <w:suff w:val="space"/>
      <w:lvlText w:val="（%4）"/>
      <w:lvlJc w:val="left"/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rPr>
        <w:rFonts w:hint="eastAsia" w:cs="Times New Roman"/>
      </w:rPr>
    </w:lvl>
  </w:abstractNum>
  <w:abstractNum w:abstractNumId="2">
    <w:nsid w:val="69616D12"/>
    <w:multiLevelType w:val="multilevel"/>
    <w:tmpl w:val="69616D12"/>
    <w:lvl w:ilvl="0" w:tentative="0">
      <w:start w:val="2"/>
      <w:numFmt w:val="decimal"/>
      <w:pStyle w:val="4"/>
      <w:suff w:val="space"/>
      <w:lvlText w:val="第 %1 章"/>
      <w:lvlJc w:val="left"/>
      <w:rPr>
        <w:rFonts w:hint="eastAsia" w:cs="Times New Roman"/>
      </w:rPr>
    </w:lvl>
    <w:lvl w:ilvl="1" w:tentative="0">
      <w:start w:val="1"/>
      <w:numFmt w:val="decimal"/>
      <w:suff w:val="space"/>
      <w:lvlText w:val="%1.%2"/>
      <w:lvlJc w:val="left"/>
      <w:rPr>
        <w:rFonts w:hint="eastAsia" w:cs="Times New Roman"/>
      </w:rPr>
    </w:lvl>
    <w:lvl w:ilvl="2" w:tentative="0">
      <w:start w:val="1"/>
      <w:numFmt w:val="decimal"/>
      <w:suff w:val="space"/>
      <w:lvlText w:val="%1.%2.%3"/>
      <w:lvlJc w:val="left"/>
      <w:rPr>
        <w:rFonts w:hint="eastAsia" w:cs="Times New Roman"/>
      </w:rPr>
    </w:lvl>
    <w:lvl w:ilvl="3" w:tentative="0">
      <w:start w:val="1"/>
      <w:numFmt w:val="decimal"/>
      <w:lvlRestart w:val="0"/>
      <w:suff w:val="space"/>
      <w:lvlText w:val="（%4）"/>
      <w:lvlJc w:val="left"/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rPr>
        <w:rFonts w:hint="eastAsia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RiMTAyMTM0NDc3ZTZmOWRhM2NjYTQ3ZTkwZGRmZDYifQ=="/>
  </w:docVars>
  <w:rsids>
    <w:rsidRoot w:val="00A1171A"/>
    <w:rsid w:val="00003722"/>
    <w:rsid w:val="00004A3E"/>
    <w:rsid w:val="00005DB7"/>
    <w:rsid w:val="00022868"/>
    <w:rsid w:val="000276A5"/>
    <w:rsid w:val="000313DC"/>
    <w:rsid w:val="00035F6B"/>
    <w:rsid w:val="000405AA"/>
    <w:rsid w:val="0004104D"/>
    <w:rsid w:val="00051599"/>
    <w:rsid w:val="00054A07"/>
    <w:rsid w:val="00055A74"/>
    <w:rsid w:val="00061743"/>
    <w:rsid w:val="00062FE9"/>
    <w:rsid w:val="000723DD"/>
    <w:rsid w:val="0007244D"/>
    <w:rsid w:val="000758E1"/>
    <w:rsid w:val="00086B0D"/>
    <w:rsid w:val="0009090B"/>
    <w:rsid w:val="0009479A"/>
    <w:rsid w:val="000A0535"/>
    <w:rsid w:val="000A29CE"/>
    <w:rsid w:val="000B1CF9"/>
    <w:rsid w:val="000B7C36"/>
    <w:rsid w:val="000D10F1"/>
    <w:rsid w:val="000E12F8"/>
    <w:rsid w:val="000E5C78"/>
    <w:rsid w:val="000F2ACE"/>
    <w:rsid w:val="000F3C10"/>
    <w:rsid w:val="0010017A"/>
    <w:rsid w:val="00103FA5"/>
    <w:rsid w:val="001049FF"/>
    <w:rsid w:val="001214BA"/>
    <w:rsid w:val="00127C84"/>
    <w:rsid w:val="00130FA5"/>
    <w:rsid w:val="00132F55"/>
    <w:rsid w:val="0013308A"/>
    <w:rsid w:val="001331EA"/>
    <w:rsid w:val="001334F2"/>
    <w:rsid w:val="001415D9"/>
    <w:rsid w:val="00147C31"/>
    <w:rsid w:val="0016376D"/>
    <w:rsid w:val="001667AA"/>
    <w:rsid w:val="001674E3"/>
    <w:rsid w:val="0017115B"/>
    <w:rsid w:val="00173655"/>
    <w:rsid w:val="00173BA9"/>
    <w:rsid w:val="00174150"/>
    <w:rsid w:val="001938D2"/>
    <w:rsid w:val="001A2EDE"/>
    <w:rsid w:val="001A3586"/>
    <w:rsid w:val="001A3625"/>
    <w:rsid w:val="001A6766"/>
    <w:rsid w:val="001A7798"/>
    <w:rsid w:val="001B1ED2"/>
    <w:rsid w:val="001B340B"/>
    <w:rsid w:val="001B37B1"/>
    <w:rsid w:val="001B4873"/>
    <w:rsid w:val="001C1275"/>
    <w:rsid w:val="001C4E03"/>
    <w:rsid w:val="001D1ABC"/>
    <w:rsid w:val="001D7CD2"/>
    <w:rsid w:val="001E0D27"/>
    <w:rsid w:val="001E407E"/>
    <w:rsid w:val="001E52DA"/>
    <w:rsid w:val="001F0D62"/>
    <w:rsid w:val="001F127F"/>
    <w:rsid w:val="001F15A4"/>
    <w:rsid w:val="001F57C2"/>
    <w:rsid w:val="001F5A4E"/>
    <w:rsid w:val="00201A16"/>
    <w:rsid w:val="00203331"/>
    <w:rsid w:val="002052A1"/>
    <w:rsid w:val="00213470"/>
    <w:rsid w:val="00234441"/>
    <w:rsid w:val="00234919"/>
    <w:rsid w:val="00234A3C"/>
    <w:rsid w:val="00234B88"/>
    <w:rsid w:val="00236D68"/>
    <w:rsid w:val="00237DD6"/>
    <w:rsid w:val="0024129E"/>
    <w:rsid w:val="0025765B"/>
    <w:rsid w:val="002735E1"/>
    <w:rsid w:val="00277116"/>
    <w:rsid w:val="00282B67"/>
    <w:rsid w:val="00285117"/>
    <w:rsid w:val="002938FA"/>
    <w:rsid w:val="0029476E"/>
    <w:rsid w:val="0029582D"/>
    <w:rsid w:val="00295AE9"/>
    <w:rsid w:val="002A3D0C"/>
    <w:rsid w:val="002A7DA4"/>
    <w:rsid w:val="002C0FEE"/>
    <w:rsid w:val="002C4101"/>
    <w:rsid w:val="002C5B98"/>
    <w:rsid w:val="002D61E8"/>
    <w:rsid w:val="002E0795"/>
    <w:rsid w:val="002F391C"/>
    <w:rsid w:val="002F46F3"/>
    <w:rsid w:val="002F6BED"/>
    <w:rsid w:val="00302694"/>
    <w:rsid w:val="003027DB"/>
    <w:rsid w:val="00313126"/>
    <w:rsid w:val="00317394"/>
    <w:rsid w:val="00332C44"/>
    <w:rsid w:val="003355AE"/>
    <w:rsid w:val="003477BB"/>
    <w:rsid w:val="00353BA3"/>
    <w:rsid w:val="0036565C"/>
    <w:rsid w:val="00375F4B"/>
    <w:rsid w:val="0038210C"/>
    <w:rsid w:val="00382E50"/>
    <w:rsid w:val="003846D9"/>
    <w:rsid w:val="0039314B"/>
    <w:rsid w:val="00396B00"/>
    <w:rsid w:val="003B07B1"/>
    <w:rsid w:val="003B21F1"/>
    <w:rsid w:val="003B220E"/>
    <w:rsid w:val="003B2E92"/>
    <w:rsid w:val="003C324D"/>
    <w:rsid w:val="003C35D9"/>
    <w:rsid w:val="003D42AE"/>
    <w:rsid w:val="003D710F"/>
    <w:rsid w:val="003E07C8"/>
    <w:rsid w:val="003F631D"/>
    <w:rsid w:val="00402692"/>
    <w:rsid w:val="004105A1"/>
    <w:rsid w:val="0041216F"/>
    <w:rsid w:val="004133BC"/>
    <w:rsid w:val="00422268"/>
    <w:rsid w:val="00427C31"/>
    <w:rsid w:val="00430636"/>
    <w:rsid w:val="004345E7"/>
    <w:rsid w:val="004423C0"/>
    <w:rsid w:val="004463D2"/>
    <w:rsid w:val="00447072"/>
    <w:rsid w:val="00451945"/>
    <w:rsid w:val="00454648"/>
    <w:rsid w:val="00457049"/>
    <w:rsid w:val="004618D5"/>
    <w:rsid w:val="004621A3"/>
    <w:rsid w:val="00463F13"/>
    <w:rsid w:val="00471E80"/>
    <w:rsid w:val="00477203"/>
    <w:rsid w:val="004773F1"/>
    <w:rsid w:val="00482BE1"/>
    <w:rsid w:val="004845F4"/>
    <w:rsid w:val="00490D71"/>
    <w:rsid w:val="004921D8"/>
    <w:rsid w:val="004A03A2"/>
    <w:rsid w:val="004A1BBE"/>
    <w:rsid w:val="004A3415"/>
    <w:rsid w:val="004B26F3"/>
    <w:rsid w:val="004B2A9E"/>
    <w:rsid w:val="004B561A"/>
    <w:rsid w:val="004E0333"/>
    <w:rsid w:val="004F03CD"/>
    <w:rsid w:val="004F0DEA"/>
    <w:rsid w:val="00510688"/>
    <w:rsid w:val="00514AD1"/>
    <w:rsid w:val="005170ED"/>
    <w:rsid w:val="00542384"/>
    <w:rsid w:val="00553F1E"/>
    <w:rsid w:val="005552B3"/>
    <w:rsid w:val="00556B31"/>
    <w:rsid w:val="0055788E"/>
    <w:rsid w:val="00557FF4"/>
    <w:rsid w:val="005603BB"/>
    <w:rsid w:val="00563072"/>
    <w:rsid w:val="00582B1A"/>
    <w:rsid w:val="00592A90"/>
    <w:rsid w:val="00594FB3"/>
    <w:rsid w:val="005A0D12"/>
    <w:rsid w:val="005A554F"/>
    <w:rsid w:val="005A7E16"/>
    <w:rsid w:val="005D571E"/>
    <w:rsid w:val="005F4B12"/>
    <w:rsid w:val="00600AAD"/>
    <w:rsid w:val="00602094"/>
    <w:rsid w:val="00604061"/>
    <w:rsid w:val="00610375"/>
    <w:rsid w:val="00630440"/>
    <w:rsid w:val="00646092"/>
    <w:rsid w:val="00660417"/>
    <w:rsid w:val="006632A1"/>
    <w:rsid w:val="00663FB4"/>
    <w:rsid w:val="00665BD2"/>
    <w:rsid w:val="00684AAD"/>
    <w:rsid w:val="006876AA"/>
    <w:rsid w:val="00692E19"/>
    <w:rsid w:val="00695347"/>
    <w:rsid w:val="00696560"/>
    <w:rsid w:val="006A133B"/>
    <w:rsid w:val="006A4D68"/>
    <w:rsid w:val="006A6C5E"/>
    <w:rsid w:val="006A7105"/>
    <w:rsid w:val="006B4E72"/>
    <w:rsid w:val="006C1982"/>
    <w:rsid w:val="006C1ED7"/>
    <w:rsid w:val="006C4238"/>
    <w:rsid w:val="006E0521"/>
    <w:rsid w:val="006E18BA"/>
    <w:rsid w:val="006E3691"/>
    <w:rsid w:val="006F0F85"/>
    <w:rsid w:val="006F6730"/>
    <w:rsid w:val="00700217"/>
    <w:rsid w:val="00703A69"/>
    <w:rsid w:val="00705FB1"/>
    <w:rsid w:val="00722C57"/>
    <w:rsid w:val="0073081B"/>
    <w:rsid w:val="0073644E"/>
    <w:rsid w:val="0076465F"/>
    <w:rsid w:val="00767C3D"/>
    <w:rsid w:val="00775373"/>
    <w:rsid w:val="00776698"/>
    <w:rsid w:val="007827D0"/>
    <w:rsid w:val="00786AFB"/>
    <w:rsid w:val="00786E66"/>
    <w:rsid w:val="007A1480"/>
    <w:rsid w:val="007A1C34"/>
    <w:rsid w:val="007A601D"/>
    <w:rsid w:val="007B320B"/>
    <w:rsid w:val="007B5EC6"/>
    <w:rsid w:val="007B7C82"/>
    <w:rsid w:val="007C3DD9"/>
    <w:rsid w:val="007D14C6"/>
    <w:rsid w:val="007D5880"/>
    <w:rsid w:val="007D60CA"/>
    <w:rsid w:val="007D648E"/>
    <w:rsid w:val="007E79F0"/>
    <w:rsid w:val="007F3AA1"/>
    <w:rsid w:val="007F6590"/>
    <w:rsid w:val="00804B4E"/>
    <w:rsid w:val="008065B9"/>
    <w:rsid w:val="00810919"/>
    <w:rsid w:val="008429AB"/>
    <w:rsid w:val="00842B0F"/>
    <w:rsid w:val="00846FC4"/>
    <w:rsid w:val="0085331B"/>
    <w:rsid w:val="008537FD"/>
    <w:rsid w:val="00857A3D"/>
    <w:rsid w:val="008618B1"/>
    <w:rsid w:val="008644AD"/>
    <w:rsid w:val="00866177"/>
    <w:rsid w:val="00877065"/>
    <w:rsid w:val="0088248C"/>
    <w:rsid w:val="00883FFD"/>
    <w:rsid w:val="00885BBA"/>
    <w:rsid w:val="00891227"/>
    <w:rsid w:val="00892924"/>
    <w:rsid w:val="00896B51"/>
    <w:rsid w:val="008A1132"/>
    <w:rsid w:val="008A2510"/>
    <w:rsid w:val="008A3CCE"/>
    <w:rsid w:val="008B3A56"/>
    <w:rsid w:val="008B714C"/>
    <w:rsid w:val="008C7ADB"/>
    <w:rsid w:val="008D253A"/>
    <w:rsid w:val="008D352E"/>
    <w:rsid w:val="008D7A10"/>
    <w:rsid w:val="008F495F"/>
    <w:rsid w:val="008F5D5B"/>
    <w:rsid w:val="00900EA5"/>
    <w:rsid w:val="00903EB4"/>
    <w:rsid w:val="00912E05"/>
    <w:rsid w:val="00912F64"/>
    <w:rsid w:val="009153EF"/>
    <w:rsid w:val="009171F7"/>
    <w:rsid w:val="00922633"/>
    <w:rsid w:val="00927509"/>
    <w:rsid w:val="0095057E"/>
    <w:rsid w:val="009548CF"/>
    <w:rsid w:val="00961247"/>
    <w:rsid w:val="00963A78"/>
    <w:rsid w:val="00965AA1"/>
    <w:rsid w:val="009819B8"/>
    <w:rsid w:val="009838BF"/>
    <w:rsid w:val="0098445C"/>
    <w:rsid w:val="00984B42"/>
    <w:rsid w:val="00991C1D"/>
    <w:rsid w:val="00996942"/>
    <w:rsid w:val="00997205"/>
    <w:rsid w:val="009A0ADB"/>
    <w:rsid w:val="009A2827"/>
    <w:rsid w:val="009A445D"/>
    <w:rsid w:val="009B175F"/>
    <w:rsid w:val="009B7E1C"/>
    <w:rsid w:val="009C18C0"/>
    <w:rsid w:val="009C565A"/>
    <w:rsid w:val="009C633C"/>
    <w:rsid w:val="009E251D"/>
    <w:rsid w:val="009E39CF"/>
    <w:rsid w:val="009E5F66"/>
    <w:rsid w:val="009F09E6"/>
    <w:rsid w:val="009F3C9B"/>
    <w:rsid w:val="009F3DA0"/>
    <w:rsid w:val="00A00373"/>
    <w:rsid w:val="00A024F3"/>
    <w:rsid w:val="00A02D0A"/>
    <w:rsid w:val="00A03C86"/>
    <w:rsid w:val="00A05A6D"/>
    <w:rsid w:val="00A07239"/>
    <w:rsid w:val="00A10782"/>
    <w:rsid w:val="00A1171A"/>
    <w:rsid w:val="00A20DFD"/>
    <w:rsid w:val="00A20FE2"/>
    <w:rsid w:val="00A22031"/>
    <w:rsid w:val="00A23473"/>
    <w:rsid w:val="00A235BF"/>
    <w:rsid w:val="00A2439D"/>
    <w:rsid w:val="00A24620"/>
    <w:rsid w:val="00A33F8C"/>
    <w:rsid w:val="00A354DD"/>
    <w:rsid w:val="00A477E2"/>
    <w:rsid w:val="00A52716"/>
    <w:rsid w:val="00A5614C"/>
    <w:rsid w:val="00A56FFD"/>
    <w:rsid w:val="00A6301F"/>
    <w:rsid w:val="00A666C4"/>
    <w:rsid w:val="00A67516"/>
    <w:rsid w:val="00A708C1"/>
    <w:rsid w:val="00A7795D"/>
    <w:rsid w:val="00A77B95"/>
    <w:rsid w:val="00A80404"/>
    <w:rsid w:val="00A845B4"/>
    <w:rsid w:val="00A87C06"/>
    <w:rsid w:val="00A92B6D"/>
    <w:rsid w:val="00A93E07"/>
    <w:rsid w:val="00A93E3A"/>
    <w:rsid w:val="00A94D39"/>
    <w:rsid w:val="00A96913"/>
    <w:rsid w:val="00AA25CE"/>
    <w:rsid w:val="00AA2909"/>
    <w:rsid w:val="00AA2C7C"/>
    <w:rsid w:val="00AA5D1F"/>
    <w:rsid w:val="00AC33B6"/>
    <w:rsid w:val="00AC532F"/>
    <w:rsid w:val="00AD723D"/>
    <w:rsid w:val="00AE14C3"/>
    <w:rsid w:val="00AE2958"/>
    <w:rsid w:val="00AE304D"/>
    <w:rsid w:val="00AE481A"/>
    <w:rsid w:val="00AE76B2"/>
    <w:rsid w:val="00AF4AF4"/>
    <w:rsid w:val="00AF69F7"/>
    <w:rsid w:val="00AF7AE5"/>
    <w:rsid w:val="00B01ECF"/>
    <w:rsid w:val="00B04B74"/>
    <w:rsid w:val="00B101EF"/>
    <w:rsid w:val="00B11A2F"/>
    <w:rsid w:val="00B22B01"/>
    <w:rsid w:val="00B40DF6"/>
    <w:rsid w:val="00B42257"/>
    <w:rsid w:val="00B63618"/>
    <w:rsid w:val="00B65633"/>
    <w:rsid w:val="00B70CB8"/>
    <w:rsid w:val="00B716C1"/>
    <w:rsid w:val="00B7783D"/>
    <w:rsid w:val="00B862B4"/>
    <w:rsid w:val="00B86394"/>
    <w:rsid w:val="00B87819"/>
    <w:rsid w:val="00B91EE7"/>
    <w:rsid w:val="00B92F8B"/>
    <w:rsid w:val="00BA3DB0"/>
    <w:rsid w:val="00BA4B96"/>
    <w:rsid w:val="00BA7A0D"/>
    <w:rsid w:val="00BB187C"/>
    <w:rsid w:val="00BB1BA4"/>
    <w:rsid w:val="00BB3ED3"/>
    <w:rsid w:val="00BB4115"/>
    <w:rsid w:val="00BC1B6F"/>
    <w:rsid w:val="00BD4D98"/>
    <w:rsid w:val="00BE0F3D"/>
    <w:rsid w:val="00BE27AB"/>
    <w:rsid w:val="00BE3808"/>
    <w:rsid w:val="00BE5D13"/>
    <w:rsid w:val="00BE643E"/>
    <w:rsid w:val="00BF14BA"/>
    <w:rsid w:val="00BF2589"/>
    <w:rsid w:val="00BF4E65"/>
    <w:rsid w:val="00C01F56"/>
    <w:rsid w:val="00C03597"/>
    <w:rsid w:val="00C11236"/>
    <w:rsid w:val="00C14B94"/>
    <w:rsid w:val="00C200DC"/>
    <w:rsid w:val="00C2464B"/>
    <w:rsid w:val="00C25675"/>
    <w:rsid w:val="00C260F3"/>
    <w:rsid w:val="00C265CE"/>
    <w:rsid w:val="00C26C63"/>
    <w:rsid w:val="00C31427"/>
    <w:rsid w:val="00C3287C"/>
    <w:rsid w:val="00C402FA"/>
    <w:rsid w:val="00C42FDB"/>
    <w:rsid w:val="00C52A0C"/>
    <w:rsid w:val="00C606DA"/>
    <w:rsid w:val="00C67007"/>
    <w:rsid w:val="00C67381"/>
    <w:rsid w:val="00C67522"/>
    <w:rsid w:val="00C70F4D"/>
    <w:rsid w:val="00C72705"/>
    <w:rsid w:val="00C84B3A"/>
    <w:rsid w:val="00C8541A"/>
    <w:rsid w:val="00C91DE0"/>
    <w:rsid w:val="00C9243E"/>
    <w:rsid w:val="00CA68DC"/>
    <w:rsid w:val="00CA6C54"/>
    <w:rsid w:val="00CB0F21"/>
    <w:rsid w:val="00CB74E9"/>
    <w:rsid w:val="00CB79D9"/>
    <w:rsid w:val="00CC36B9"/>
    <w:rsid w:val="00CD2D09"/>
    <w:rsid w:val="00CD391A"/>
    <w:rsid w:val="00CE1C62"/>
    <w:rsid w:val="00CE43C3"/>
    <w:rsid w:val="00CE6B02"/>
    <w:rsid w:val="00CF0223"/>
    <w:rsid w:val="00CF5141"/>
    <w:rsid w:val="00CF6DC8"/>
    <w:rsid w:val="00D02534"/>
    <w:rsid w:val="00D05DCE"/>
    <w:rsid w:val="00D06D45"/>
    <w:rsid w:val="00D07B94"/>
    <w:rsid w:val="00D100CE"/>
    <w:rsid w:val="00D13217"/>
    <w:rsid w:val="00D1370B"/>
    <w:rsid w:val="00D1577F"/>
    <w:rsid w:val="00D171FA"/>
    <w:rsid w:val="00D17CC2"/>
    <w:rsid w:val="00D2010A"/>
    <w:rsid w:val="00D211B0"/>
    <w:rsid w:val="00D247B5"/>
    <w:rsid w:val="00D2599D"/>
    <w:rsid w:val="00D30908"/>
    <w:rsid w:val="00D30D74"/>
    <w:rsid w:val="00D427A9"/>
    <w:rsid w:val="00D4625D"/>
    <w:rsid w:val="00D50F38"/>
    <w:rsid w:val="00D660FA"/>
    <w:rsid w:val="00D667DB"/>
    <w:rsid w:val="00D75F25"/>
    <w:rsid w:val="00D772A2"/>
    <w:rsid w:val="00D8582B"/>
    <w:rsid w:val="00D90666"/>
    <w:rsid w:val="00D92341"/>
    <w:rsid w:val="00D97557"/>
    <w:rsid w:val="00DA5974"/>
    <w:rsid w:val="00DB1D6C"/>
    <w:rsid w:val="00DB711E"/>
    <w:rsid w:val="00DC303A"/>
    <w:rsid w:val="00DD3229"/>
    <w:rsid w:val="00DE04D9"/>
    <w:rsid w:val="00DE05AC"/>
    <w:rsid w:val="00DF1D28"/>
    <w:rsid w:val="00DF368D"/>
    <w:rsid w:val="00DF4B52"/>
    <w:rsid w:val="00DF5672"/>
    <w:rsid w:val="00E05303"/>
    <w:rsid w:val="00E10B62"/>
    <w:rsid w:val="00E11CE6"/>
    <w:rsid w:val="00E2312D"/>
    <w:rsid w:val="00E42715"/>
    <w:rsid w:val="00E44F3F"/>
    <w:rsid w:val="00E5661E"/>
    <w:rsid w:val="00E60116"/>
    <w:rsid w:val="00E603D5"/>
    <w:rsid w:val="00E61413"/>
    <w:rsid w:val="00E615F0"/>
    <w:rsid w:val="00E6265D"/>
    <w:rsid w:val="00E67CD6"/>
    <w:rsid w:val="00E707D2"/>
    <w:rsid w:val="00E76D04"/>
    <w:rsid w:val="00E77520"/>
    <w:rsid w:val="00E83187"/>
    <w:rsid w:val="00E83F90"/>
    <w:rsid w:val="00E842E1"/>
    <w:rsid w:val="00E87BEB"/>
    <w:rsid w:val="00E94E2B"/>
    <w:rsid w:val="00E9695C"/>
    <w:rsid w:val="00E9718E"/>
    <w:rsid w:val="00EA4681"/>
    <w:rsid w:val="00EA49AF"/>
    <w:rsid w:val="00EA6D1E"/>
    <w:rsid w:val="00EA74BA"/>
    <w:rsid w:val="00EB2159"/>
    <w:rsid w:val="00EB584A"/>
    <w:rsid w:val="00EB5E78"/>
    <w:rsid w:val="00EC402F"/>
    <w:rsid w:val="00EC40B0"/>
    <w:rsid w:val="00ED0BB1"/>
    <w:rsid w:val="00ED2398"/>
    <w:rsid w:val="00ED690F"/>
    <w:rsid w:val="00EE6F86"/>
    <w:rsid w:val="00EF5D82"/>
    <w:rsid w:val="00F0445C"/>
    <w:rsid w:val="00F04809"/>
    <w:rsid w:val="00F10531"/>
    <w:rsid w:val="00F11F58"/>
    <w:rsid w:val="00F2545C"/>
    <w:rsid w:val="00F26216"/>
    <w:rsid w:val="00F26672"/>
    <w:rsid w:val="00F312DE"/>
    <w:rsid w:val="00F31419"/>
    <w:rsid w:val="00F33FDE"/>
    <w:rsid w:val="00F340C1"/>
    <w:rsid w:val="00F446A0"/>
    <w:rsid w:val="00F44DDA"/>
    <w:rsid w:val="00F452EB"/>
    <w:rsid w:val="00F4535F"/>
    <w:rsid w:val="00F45F52"/>
    <w:rsid w:val="00F462DC"/>
    <w:rsid w:val="00F479CE"/>
    <w:rsid w:val="00F609B3"/>
    <w:rsid w:val="00F6254F"/>
    <w:rsid w:val="00F63BE9"/>
    <w:rsid w:val="00F64A54"/>
    <w:rsid w:val="00F677F4"/>
    <w:rsid w:val="00F77C7B"/>
    <w:rsid w:val="00F81F3E"/>
    <w:rsid w:val="00F92333"/>
    <w:rsid w:val="00F92685"/>
    <w:rsid w:val="00F96818"/>
    <w:rsid w:val="00F96D04"/>
    <w:rsid w:val="00FA5D0B"/>
    <w:rsid w:val="00FA675B"/>
    <w:rsid w:val="00FB1C1E"/>
    <w:rsid w:val="00FB2398"/>
    <w:rsid w:val="00FC390E"/>
    <w:rsid w:val="00FC63C8"/>
    <w:rsid w:val="00FD6A3A"/>
    <w:rsid w:val="00FE1058"/>
    <w:rsid w:val="00FF5B06"/>
    <w:rsid w:val="00FF7576"/>
    <w:rsid w:val="03675A64"/>
    <w:rsid w:val="09D77AA2"/>
    <w:rsid w:val="0AF97AFD"/>
    <w:rsid w:val="0E3522A6"/>
    <w:rsid w:val="17B37CF8"/>
    <w:rsid w:val="2772E2B6"/>
    <w:rsid w:val="2CA43435"/>
    <w:rsid w:val="2F370591"/>
    <w:rsid w:val="2F7E62A4"/>
    <w:rsid w:val="2F9F8865"/>
    <w:rsid w:val="35D59082"/>
    <w:rsid w:val="3942025E"/>
    <w:rsid w:val="3A1B687C"/>
    <w:rsid w:val="3DDFFBF2"/>
    <w:rsid w:val="3E611186"/>
    <w:rsid w:val="3EF7516F"/>
    <w:rsid w:val="3FFD64E1"/>
    <w:rsid w:val="445201FC"/>
    <w:rsid w:val="454B3FF6"/>
    <w:rsid w:val="47685334"/>
    <w:rsid w:val="4FB734A7"/>
    <w:rsid w:val="535350EA"/>
    <w:rsid w:val="55F52163"/>
    <w:rsid w:val="593F8FD1"/>
    <w:rsid w:val="5C46545A"/>
    <w:rsid w:val="5C5072C5"/>
    <w:rsid w:val="5C700ABB"/>
    <w:rsid w:val="63346D28"/>
    <w:rsid w:val="676DD3F6"/>
    <w:rsid w:val="699D2432"/>
    <w:rsid w:val="6AF93A8C"/>
    <w:rsid w:val="710C022E"/>
    <w:rsid w:val="714D3EFB"/>
    <w:rsid w:val="73BFAA9E"/>
    <w:rsid w:val="73CF2113"/>
    <w:rsid w:val="74AE64CC"/>
    <w:rsid w:val="75E14E2A"/>
    <w:rsid w:val="7679395A"/>
    <w:rsid w:val="76AF6F14"/>
    <w:rsid w:val="77D74A11"/>
    <w:rsid w:val="79DF367F"/>
    <w:rsid w:val="7BF20C2E"/>
    <w:rsid w:val="7DB9025B"/>
    <w:rsid w:val="8FFFBBC2"/>
    <w:rsid w:val="9FBF2ADE"/>
    <w:rsid w:val="AFEF2F52"/>
    <w:rsid w:val="B7AF351A"/>
    <w:rsid w:val="D7DCC265"/>
    <w:rsid w:val="DDEF7E69"/>
    <w:rsid w:val="E1FF5C76"/>
    <w:rsid w:val="E6DDBB41"/>
    <w:rsid w:val="F77F45D1"/>
    <w:rsid w:val="FDBBAE24"/>
    <w:rsid w:val="FDDF4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44"/>
      <w:szCs w:val="20"/>
    </w:rPr>
  </w:style>
  <w:style w:type="paragraph" w:styleId="5">
    <w:name w:val="heading 2"/>
    <w:basedOn w:val="1"/>
    <w:next w:val="1"/>
    <w:link w:val="20"/>
    <w:qFormat/>
    <w:uiPriority w:val="99"/>
    <w:pPr>
      <w:keepNext/>
      <w:keepLines/>
      <w:numPr>
        <w:ilvl w:val="1"/>
        <w:numId w:val="2"/>
      </w:numPr>
      <w:spacing w:before="260" w:after="260" w:line="416" w:lineRule="auto"/>
      <w:jc w:val="left"/>
      <w:outlineLvl w:val="1"/>
    </w:pPr>
    <w:rPr>
      <w:rFonts w:eastAsia="黑体"/>
      <w:kern w:val="0"/>
      <w:sz w:val="32"/>
      <w:szCs w:val="20"/>
    </w:rPr>
  </w:style>
  <w:style w:type="paragraph" w:styleId="6">
    <w:name w:val="heading 3"/>
    <w:basedOn w:val="1"/>
    <w:next w:val="1"/>
    <w:link w:val="21"/>
    <w:qFormat/>
    <w:uiPriority w:val="99"/>
    <w:pPr>
      <w:keepNext/>
      <w:keepLines/>
      <w:numPr>
        <w:ilvl w:val="0"/>
        <w:numId w:val="3"/>
      </w:numPr>
      <w:spacing w:before="260" w:after="260" w:line="416" w:lineRule="auto"/>
      <w:outlineLvl w:val="2"/>
    </w:pPr>
    <w:rPr>
      <w:rFonts w:eastAsia="黑体"/>
      <w:kern w:val="0"/>
      <w:sz w:val="26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1"/>
    <w:rPr>
      <w:sz w:val="24"/>
      <w:szCs w:val="24"/>
    </w:rPr>
  </w:style>
  <w:style w:type="paragraph" w:styleId="7">
    <w:name w:val="caption"/>
    <w:basedOn w:val="1"/>
    <w:next w:val="1"/>
    <w:qFormat/>
    <w:uiPriority w:val="99"/>
    <w:pPr>
      <w:spacing w:before="152" w:after="160"/>
      <w:jc w:val="center"/>
    </w:pPr>
    <w:rPr>
      <w:rFonts w:cs="Arial"/>
      <w:szCs w:val="20"/>
    </w:rPr>
  </w:style>
  <w:style w:type="paragraph" w:styleId="8">
    <w:name w:val="annotation text"/>
    <w:basedOn w:val="1"/>
    <w:link w:val="22"/>
    <w:semiHidden/>
    <w:qFormat/>
    <w:uiPriority w:val="99"/>
    <w:pPr>
      <w:jc w:val="left"/>
    </w:pPr>
    <w:rPr>
      <w:kern w:val="0"/>
      <w:szCs w:val="20"/>
    </w:rPr>
  </w:style>
  <w:style w:type="paragraph" w:styleId="9">
    <w:name w:val="Balloon Text"/>
    <w:basedOn w:val="1"/>
    <w:link w:val="23"/>
    <w:semiHidden/>
    <w:qFormat/>
    <w:uiPriority w:val="99"/>
    <w:rPr>
      <w:kern w:val="0"/>
      <w:sz w:val="2"/>
      <w:szCs w:val="20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3">
    <w:name w:val="annotation subject"/>
    <w:basedOn w:val="8"/>
    <w:next w:val="8"/>
    <w:link w:val="26"/>
    <w:semiHidden/>
    <w:qFormat/>
    <w:uiPriority w:val="99"/>
    <w:rPr>
      <w:b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99"/>
    <w:rPr>
      <w:rFonts w:cs="Times New Roman"/>
      <w:b/>
    </w:rPr>
  </w:style>
  <w:style w:type="character" w:styleId="18">
    <w:name w:val="annotation reference"/>
    <w:semiHidden/>
    <w:qFormat/>
    <w:uiPriority w:val="99"/>
    <w:rPr>
      <w:rFonts w:cs="Times New Roman"/>
      <w:sz w:val="21"/>
    </w:rPr>
  </w:style>
  <w:style w:type="character" w:customStyle="1" w:styleId="19">
    <w:name w:val="标题 1 字符"/>
    <w:link w:val="4"/>
    <w:qFormat/>
    <w:locked/>
    <w:uiPriority w:val="99"/>
    <w:rPr>
      <w:rFonts w:ascii="Times New Roman" w:hAnsi="Times New Roman" w:eastAsia="黑体" w:cs="Times New Roman"/>
      <w:b/>
      <w:kern w:val="44"/>
      <w:sz w:val="44"/>
    </w:rPr>
  </w:style>
  <w:style w:type="character" w:customStyle="1" w:styleId="20">
    <w:name w:val="标题 2 字符"/>
    <w:link w:val="5"/>
    <w:qFormat/>
    <w:locked/>
    <w:uiPriority w:val="99"/>
    <w:rPr>
      <w:rFonts w:ascii="Times New Roman" w:hAnsi="Times New Roman" w:eastAsia="黑体" w:cs="Times New Roman"/>
      <w:sz w:val="32"/>
    </w:rPr>
  </w:style>
  <w:style w:type="character" w:customStyle="1" w:styleId="21">
    <w:name w:val="标题 3 字符"/>
    <w:link w:val="6"/>
    <w:qFormat/>
    <w:locked/>
    <w:uiPriority w:val="99"/>
    <w:rPr>
      <w:rFonts w:ascii="Times New Roman" w:hAnsi="Times New Roman" w:eastAsia="黑体" w:cs="Times New Roman"/>
      <w:sz w:val="26"/>
    </w:rPr>
  </w:style>
  <w:style w:type="character" w:customStyle="1" w:styleId="22">
    <w:name w:val="批注文字 字符"/>
    <w:link w:val="8"/>
    <w:semiHidden/>
    <w:qFormat/>
    <w:locked/>
    <w:uiPriority w:val="99"/>
    <w:rPr>
      <w:rFonts w:cs="Times New Roman"/>
      <w:sz w:val="24"/>
    </w:rPr>
  </w:style>
  <w:style w:type="character" w:customStyle="1" w:styleId="23">
    <w:name w:val="批注框文本 字符"/>
    <w:link w:val="9"/>
    <w:semiHidden/>
    <w:qFormat/>
    <w:locked/>
    <w:uiPriority w:val="99"/>
    <w:rPr>
      <w:rFonts w:cs="Times New Roman"/>
      <w:sz w:val="2"/>
    </w:rPr>
  </w:style>
  <w:style w:type="character" w:customStyle="1" w:styleId="24">
    <w:name w:val="页脚 字符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页眉 字符"/>
    <w:link w:val="11"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批注主题 字符"/>
    <w:link w:val="13"/>
    <w:semiHidden/>
    <w:qFormat/>
    <w:locked/>
    <w:uiPriority w:val="99"/>
    <w:rPr>
      <w:rFonts w:cs="Times New Roman"/>
      <w:b/>
      <w:sz w:val="24"/>
    </w:rPr>
  </w:style>
  <w:style w:type="paragraph" w:customStyle="1" w:styleId="27">
    <w:name w:val=" Char Char Char Char"/>
    <w:basedOn w:val="1"/>
    <w:qFormat/>
    <w:uiPriority w:val="0"/>
    <w:pPr>
      <w:spacing w:line="360" w:lineRule="auto"/>
    </w:pPr>
    <w:rPr>
      <w:rFonts w:ascii="Tahoma" w:hAnsi="Tahoma"/>
      <w:szCs w:val="20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2</Pages>
  <Words>143</Words>
  <Characters>818</Characters>
  <Lines>6</Lines>
  <Paragraphs>1</Paragraphs>
  <TotalTime>11</TotalTime>
  <ScaleCrop>false</ScaleCrop>
  <LinksUpToDate>false</LinksUpToDate>
  <CharactersWithSpaces>960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2016-01-27T10:24:00Z</dcterms:created>
  <dc:creator>TT</dc:creator>
  <cp:lastModifiedBy>翁裕健</cp:lastModifiedBy>
  <cp:lastPrinted>2016-04-18T15:15:00Z</cp:lastPrinted>
  <dcterms:modified xsi:type="dcterms:W3CDTF">2025-03-13T14:19:37Z</dcterms:modified>
  <dc:title>关于在本市开展建筑模型技术应用试点的通知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0x0101007284E868B7781C45B8DE03BF5253E27C</vt:lpwstr>
  </property>
  <property fmtid="{D5CDD505-2E9C-101B-9397-08002B2CF9AE}" pid="3" name="IsMyDocuments">
    <vt:lpwstr>1</vt:lpwstr>
  </property>
  <property fmtid="{D5CDD505-2E9C-101B-9397-08002B2CF9AE}" pid="4" name="KSOProductBuildVer">
    <vt:lpwstr>2052-11.8.2.10337</vt:lpwstr>
  </property>
  <property fmtid="{D5CDD505-2E9C-101B-9397-08002B2CF9AE}" pid="5" name="KSOSaveFontToCloudKey">
    <vt:lpwstr>6766348_btnclosed</vt:lpwstr>
  </property>
  <property fmtid="{D5CDD505-2E9C-101B-9397-08002B2CF9AE}" pid="6" name="ICV">
    <vt:lpwstr>8A733B4D5ED3410AB1EDC43FB42251BD</vt:lpwstr>
  </property>
  <property fmtid="{D5CDD505-2E9C-101B-9397-08002B2CF9AE}" pid="7" name="KSOTemplateDocerSaveRecord">
    <vt:lpwstr>eyJoZGlkIjoiMzAwZjQwZTFhOGUzZGMwOTExNzcxMzdlMDYwNDljMDAiLCJ1c2VySWQiOiI1NTU0NjM5NTIifQ==</vt:lpwstr>
  </property>
</Properties>
</file>